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04" w:rsidRDefault="00D23365" w:rsidP="00D97778">
      <w:pPr>
        <w:pStyle w:val="Titre1"/>
        <w:jc w:val="left"/>
        <w:rPr>
          <w:sz w:val="28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97D24" wp14:editId="4A42B3D5">
                <wp:simplePos x="0" y="0"/>
                <wp:positionH relativeFrom="column">
                  <wp:posOffset>1297305</wp:posOffset>
                </wp:positionH>
                <wp:positionV relativeFrom="paragraph">
                  <wp:posOffset>6350</wp:posOffset>
                </wp:positionV>
                <wp:extent cx="4819015" cy="533400"/>
                <wp:effectExtent l="0" t="0" r="63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0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55" w:rsidRDefault="00A55855" w:rsidP="00445730">
                            <w:pPr>
                              <w:pStyle w:val="Titre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DEMANDE D’ACHAT </w:t>
                            </w:r>
                          </w:p>
                          <w:p w:rsidR="00A55855" w:rsidRDefault="0027074D" w:rsidP="00FF4DEC">
                            <w:pPr>
                              <w:pStyle w:val="Titre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BIBLIOTHÈQUE</w:t>
                            </w:r>
                            <w:r w:rsidR="00A55855">
                              <w:rPr>
                                <w:sz w:val="28"/>
                              </w:rPr>
                              <w:t xml:space="preserve"> DU CISSS DE LA MONTÉRÉGIE-EST</w:t>
                            </w:r>
                          </w:p>
                          <w:p w:rsidR="00A55855" w:rsidRDefault="00A558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97D2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2.15pt;margin-top:.5pt;width:379.4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" stroked="f">
                <v:textbox>
                  <w:txbxContent>
                    <w:p w:rsidR="00A55855" w:rsidRDefault="00A55855" w:rsidP="00445730">
                      <w:pPr>
                        <w:pStyle w:val="Titre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DEMANDE D’ACHAT </w:t>
                      </w:r>
                    </w:p>
                    <w:p w:rsidR="00A55855" w:rsidRDefault="0027074D" w:rsidP="00FF4DEC">
                      <w:pPr>
                        <w:pStyle w:val="Titre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BIBLIOTHÈQUE</w:t>
                      </w:r>
                      <w:r w:rsidR="00A55855">
                        <w:rPr>
                          <w:sz w:val="28"/>
                        </w:rPr>
                        <w:t xml:space="preserve"> DU CISSS DE LA MONTÉRÉGIE-EST</w:t>
                      </w:r>
                    </w:p>
                    <w:p w:rsidR="00A55855" w:rsidRDefault="00A55855"/>
                  </w:txbxContent>
                </v:textbox>
              </v:shape>
            </w:pict>
          </mc:Fallback>
        </mc:AlternateContent>
      </w:r>
    </w:p>
    <w:p w:rsidR="00992CAF" w:rsidRDefault="00992CAF" w:rsidP="00992CAF">
      <w:pPr>
        <w:pStyle w:val="Adresseexpditeur"/>
        <w:rPr>
          <w:rFonts w:ascii="Arial" w:hAnsi="Arial"/>
          <w:sz w:val="18"/>
          <w:szCs w:val="18"/>
        </w:rPr>
      </w:pPr>
    </w:p>
    <w:p w:rsidR="00FF4DEC" w:rsidRDefault="00FF4DEC" w:rsidP="00992CAF">
      <w:pPr>
        <w:pStyle w:val="Adresseexpditeur"/>
        <w:rPr>
          <w:rFonts w:ascii="Arial" w:hAnsi="Arial"/>
          <w:sz w:val="18"/>
          <w:szCs w:val="18"/>
        </w:rPr>
      </w:pPr>
    </w:p>
    <w:p w:rsidR="002F580A" w:rsidRDefault="002F580A" w:rsidP="00992CAF">
      <w:pPr>
        <w:pStyle w:val="Adresseexpditeur"/>
        <w:rPr>
          <w:rFonts w:ascii="Arial" w:hAnsi="Arial"/>
          <w:sz w:val="18"/>
          <w:szCs w:val="18"/>
        </w:rPr>
      </w:pPr>
    </w:p>
    <w:tbl>
      <w:tblPr>
        <w:tblW w:w="10773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4"/>
        <w:gridCol w:w="2977"/>
        <w:gridCol w:w="3402"/>
        <w:gridCol w:w="1077"/>
        <w:gridCol w:w="1077"/>
        <w:gridCol w:w="1106"/>
      </w:tblGrid>
      <w:tr w:rsidR="002F580A" w:rsidRPr="0042208F" w:rsidTr="00D97778">
        <w:trPr>
          <w:trHeight w:val="340"/>
        </w:trPr>
        <w:tc>
          <w:tcPr>
            <w:tcW w:w="680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580A" w:rsidRPr="002F580A" w:rsidRDefault="002F580A" w:rsidP="002F580A">
            <w:pPr>
              <w:rPr>
                <w:rFonts w:ascii="Arial" w:hAnsi="Arial"/>
                <w:b/>
                <w:sz w:val="4"/>
                <w:szCs w:val="4"/>
              </w:rPr>
            </w:pPr>
          </w:p>
          <w:p w:rsidR="002F580A" w:rsidRPr="0042208F" w:rsidRDefault="002F580A" w:rsidP="002F580A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t>Site</w:t>
            </w:r>
          </w:p>
        </w:tc>
        <w:bookmarkStart w:id="0" w:name="_GoBack"/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3"/>
            <w:r w:rsidRPr="0042208F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21D9E">
              <w:rPr>
                <w:rFonts w:ascii="Arial" w:hAnsi="Arial"/>
                <w:b/>
                <w:sz w:val="20"/>
              </w:rPr>
            </w:r>
            <w:r w:rsidR="00221D9E">
              <w:rPr>
                <w:rFonts w:ascii="Arial" w:hAnsi="Arial"/>
                <w:b/>
                <w:sz w:val="20"/>
              </w:rPr>
              <w:fldChar w:fldCharType="separate"/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1"/>
            <w:bookmarkEnd w:id="0"/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t>Hôpitaux</w:t>
            </w:r>
          </w:p>
        </w:tc>
        <w:sdt>
          <w:sdtPr>
            <w:rPr>
              <w:rStyle w:val="Style1"/>
            </w:rPr>
            <w:id w:val="10802537"/>
            <w:placeholder>
              <w:docPart w:val="6F45A73AE8314C7B893FCF7AADB545D8"/>
            </w:placeholder>
            <w:showingPlcHdr/>
            <w:comboBox>
              <w:listItem w:value="Choisissez un élément."/>
              <w:listItem w:displayText="Hôpital Honoré-Mercier" w:value="Hôpital Honoré-Mercier"/>
              <w:listItem w:displayText="Hôpital Pierre-Boucher" w:value="Hôpital Pierre-Boucher"/>
              <w:listItem w:displayText="Hôtel-Dieu de Sorel" w:value="Hôtel-Dieu de Sorel"/>
            </w:comboBox>
          </w:sdtPr>
          <w:sdtEndPr>
            <w:rPr>
              <w:rStyle w:val="Policepardfaut"/>
              <w:rFonts w:ascii="Gill Sans MT" w:hAnsi="Gill Sans MT"/>
              <w:b/>
              <w:sz w:val="24"/>
            </w:rPr>
          </w:sdtEndPr>
          <w:sdtContent>
            <w:tc>
              <w:tcPr>
                <w:tcW w:w="3402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F580A" w:rsidRPr="0042208F" w:rsidRDefault="006D6D10" w:rsidP="00A172E8">
                <w:pPr>
                  <w:rPr>
                    <w:rFonts w:ascii="Arial" w:hAnsi="Arial"/>
                    <w:b/>
                    <w:sz w:val="20"/>
                  </w:rPr>
                </w:pPr>
                <w:r w:rsidRPr="006D6D1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0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9C2D7"/>
            <w:vAlign w:val="center"/>
          </w:tcPr>
          <w:p w:rsidR="002F580A" w:rsidRPr="0042208F" w:rsidRDefault="002F580A" w:rsidP="0042208F">
            <w:pPr>
              <w:jc w:val="center"/>
              <w:rPr>
                <w:rFonts w:ascii="Arial" w:hAnsi="Arial"/>
                <w:b/>
                <w:szCs w:val="24"/>
              </w:rPr>
            </w:pPr>
            <w:r w:rsidRPr="0042208F">
              <w:rPr>
                <w:rFonts w:ascii="Arial" w:hAnsi="Arial"/>
                <w:b/>
                <w:szCs w:val="24"/>
              </w:rPr>
              <w:t>JOUR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9C2D7"/>
            <w:vAlign w:val="center"/>
          </w:tcPr>
          <w:p w:rsidR="002F580A" w:rsidRPr="0042208F" w:rsidRDefault="002F580A" w:rsidP="0042208F">
            <w:pPr>
              <w:jc w:val="center"/>
              <w:rPr>
                <w:rFonts w:ascii="Arial" w:hAnsi="Arial"/>
                <w:b/>
                <w:szCs w:val="24"/>
              </w:rPr>
            </w:pPr>
            <w:r w:rsidRPr="0042208F">
              <w:rPr>
                <w:rFonts w:ascii="Arial" w:hAnsi="Arial"/>
                <w:b/>
                <w:szCs w:val="24"/>
              </w:rPr>
              <w:t>MOIS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39C2D7"/>
            <w:vAlign w:val="center"/>
          </w:tcPr>
          <w:p w:rsidR="002F580A" w:rsidRPr="0042208F" w:rsidRDefault="002F580A" w:rsidP="0042208F">
            <w:pPr>
              <w:jc w:val="center"/>
              <w:rPr>
                <w:rFonts w:ascii="Arial" w:hAnsi="Arial"/>
                <w:b/>
                <w:szCs w:val="24"/>
              </w:rPr>
            </w:pPr>
            <w:r w:rsidRPr="0042208F">
              <w:rPr>
                <w:rFonts w:ascii="Arial" w:hAnsi="Arial"/>
                <w:b/>
                <w:szCs w:val="24"/>
              </w:rPr>
              <w:t>ANNÉE</w:t>
            </w:r>
          </w:p>
        </w:tc>
      </w:tr>
      <w:tr w:rsidR="002F580A" w:rsidRPr="0042208F" w:rsidTr="002F580A">
        <w:trPr>
          <w:trHeight w:val="340"/>
        </w:trPr>
        <w:tc>
          <w:tcPr>
            <w:tcW w:w="68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4"/>
            <w:r w:rsidRPr="0042208F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21D9E">
              <w:rPr>
                <w:rFonts w:ascii="Arial" w:hAnsi="Arial"/>
                <w:b/>
                <w:sz w:val="20"/>
              </w:rPr>
            </w:r>
            <w:r w:rsidR="00221D9E">
              <w:rPr>
                <w:rFonts w:ascii="Arial" w:hAnsi="Arial"/>
                <w:b/>
                <w:sz w:val="20"/>
              </w:rPr>
              <w:fldChar w:fldCharType="separate"/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t>CLSC</w:t>
            </w:r>
          </w:p>
        </w:tc>
        <w:sdt>
          <w:sdtPr>
            <w:rPr>
              <w:rStyle w:val="Style1"/>
            </w:rPr>
            <w:id w:val="-1207015596"/>
            <w:placeholder>
              <w:docPart w:val="DC3AF21D62AB49BFBEEAA1EFB950990E"/>
            </w:placeholder>
            <w:showingPlcHdr/>
            <w:comboBox>
              <w:listItem w:value="Choisissez un élément."/>
              <w:listItem w:displayText="CLSC des Patriotes" w:value="CLSC des Patriotes"/>
              <w:listItem w:displayText="CLSC des Patriotes - Point de service Saint-Bruno" w:value="CLSC des Patriotes - Point de service Saint-Bruno"/>
              <w:listItem w:displayText="CLSC de la MRC-d’Acton" w:value="CLSC de la MRC-d’Acton"/>
              <w:listItem w:displayText="CLSC des Maskoutains" w:value="CLSC des Maskoutains"/>
              <w:listItem w:displayText="CLSC des Maskoutains - Point de service Centre-ville" w:value="CLSC des Maskoutains - Point de service Centre-ville"/>
              <w:listItem w:displayText="CLSC des Maskoutains - Point de service Saint-Jude" w:value="CLSC des Maskoutains - Point de service Saint-Jude"/>
              <w:listItem w:displayText="CLSC des Seigneuries de Boucherville" w:value="CLSC des Seigneuries de Boucherville"/>
              <w:listItem w:displayText="CLSC des Seigneuries de Contrecoeur" w:value="CLSC des Seigneuries de Contrecoeur"/>
              <w:listItem w:displayText="CLSC des Seigneuries de Saint-Amable" w:value="CLSC des Seigneuries de Saint-Amable"/>
              <w:listItem w:displayText="CLSC des Seigneuries de Sainte-Julie" w:value="CLSC des Seigneuries de Sainte-Julie"/>
              <w:listItem w:displayText="CLSC des Seigneuries de Varennes" w:value="CLSC des Seigneuries de Varennes"/>
              <w:listItem w:displayText="Centre de prélèvements de Varennes" w:value="Centre de prélèvements de Varennes"/>
              <w:listItem w:displayText="CLSC des Seigneuries de Verchères" w:value="CLSC des Seigneuries de Verchères"/>
              <w:listItem w:displayText="CLSC de Longueuil-Ouest" w:value="CLSC de Longueuil-Ouest"/>
              <w:listItem w:displayText="CLSC Simonne-Monet-Chartrand" w:value="CLSC Simonne-Monet-Chartrand"/>
              <w:listItem w:displayText="CLSC Gaston-Bélanger" w:value="CLSC Gaston-Bélanger"/>
            </w:comboBox>
          </w:sdtPr>
          <w:sdtEndPr>
            <w:rPr>
              <w:rStyle w:val="Policepardfaut"/>
              <w:rFonts w:ascii="Gill Sans MT" w:hAnsi="Gill Sans MT"/>
              <w:b/>
              <w:sz w:val="24"/>
            </w:rPr>
          </w:sdtEndPr>
          <w:sdtContent>
            <w:tc>
              <w:tcPr>
                <w:tcW w:w="340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F580A" w:rsidRPr="0042208F" w:rsidRDefault="002F580A" w:rsidP="00A172E8">
                <w:pPr>
                  <w:rPr>
                    <w:rFonts w:ascii="Arial" w:hAnsi="Arial"/>
                    <w:b/>
                    <w:sz w:val="20"/>
                  </w:rPr>
                </w:pPr>
                <w:r w:rsidRPr="00D563D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0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580A" w:rsidRDefault="002F580A" w:rsidP="002F580A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F580A" w:rsidRPr="0042208F" w:rsidRDefault="002F580A" w:rsidP="006D6D10">
            <w:pPr>
              <w:jc w:val="center"/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" w:name="Texte21"/>
            <w:r w:rsidRPr="0042208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42208F">
              <w:rPr>
                <w:rFonts w:ascii="Arial" w:hAnsi="Arial"/>
                <w:b/>
                <w:sz w:val="20"/>
              </w:rPr>
            </w:r>
            <w:r w:rsidRPr="0042208F">
              <w:rPr>
                <w:rFonts w:ascii="Arial" w:hAnsi="Arial"/>
                <w:b/>
                <w:sz w:val="20"/>
              </w:rPr>
              <w:fldChar w:fldCharType="separate"/>
            </w:r>
            <w:r w:rsidR="006D6D10">
              <w:rPr>
                <w:rFonts w:ascii="Arial" w:hAnsi="Arial"/>
                <w:b/>
                <w:sz w:val="20"/>
              </w:rPr>
              <w:t> </w:t>
            </w:r>
            <w:r w:rsidR="006D6D10">
              <w:rPr>
                <w:rFonts w:ascii="Arial" w:hAnsi="Arial"/>
                <w:b/>
                <w:sz w:val="20"/>
              </w:rPr>
              <w:t> </w:t>
            </w:r>
            <w:r w:rsidR="006D6D10">
              <w:rPr>
                <w:rFonts w:ascii="Arial" w:hAnsi="Arial"/>
                <w:b/>
                <w:sz w:val="20"/>
              </w:rPr>
              <w:t> </w:t>
            </w:r>
            <w:r w:rsidR="006D6D10">
              <w:rPr>
                <w:rFonts w:ascii="Arial" w:hAnsi="Arial"/>
                <w:b/>
                <w:sz w:val="20"/>
              </w:rPr>
              <w:t> </w:t>
            </w:r>
            <w:r w:rsidR="006D6D10">
              <w:rPr>
                <w:rFonts w:ascii="Arial" w:hAnsi="Arial"/>
                <w:b/>
                <w:sz w:val="20"/>
              </w:rPr>
              <w:t> </w:t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10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580A" w:rsidRDefault="002F580A" w:rsidP="002F580A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F580A" w:rsidRPr="0042208F" w:rsidRDefault="002F580A" w:rsidP="002F580A">
            <w:pPr>
              <w:jc w:val="center"/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" w:name="Texte22"/>
            <w:r w:rsidRPr="0042208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42208F">
              <w:rPr>
                <w:rFonts w:ascii="Arial" w:hAnsi="Arial"/>
                <w:b/>
                <w:sz w:val="20"/>
              </w:rPr>
            </w:r>
            <w:r w:rsidRPr="0042208F">
              <w:rPr>
                <w:rFonts w:ascii="Arial" w:hAnsi="Arial"/>
                <w:b/>
                <w:sz w:val="20"/>
              </w:rPr>
              <w:fldChar w:fldCharType="separate"/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11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F580A" w:rsidRDefault="002F580A" w:rsidP="002F580A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2F580A" w:rsidRPr="0042208F" w:rsidRDefault="002F580A" w:rsidP="002F580A">
            <w:pPr>
              <w:jc w:val="center"/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42208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42208F">
              <w:rPr>
                <w:rFonts w:ascii="Arial" w:hAnsi="Arial"/>
                <w:b/>
                <w:sz w:val="20"/>
              </w:rPr>
            </w:r>
            <w:r w:rsidRPr="0042208F">
              <w:rPr>
                <w:rFonts w:ascii="Arial" w:hAnsi="Arial"/>
                <w:b/>
                <w:sz w:val="20"/>
              </w:rPr>
              <w:fldChar w:fldCharType="separate"/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noProof/>
                <w:sz w:val="20"/>
              </w:rPr>
              <w:t> </w:t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5"/>
          </w:p>
        </w:tc>
      </w:tr>
      <w:tr w:rsidR="002F580A" w:rsidRPr="0042208F" w:rsidTr="002F580A">
        <w:trPr>
          <w:trHeight w:val="340"/>
        </w:trPr>
        <w:tc>
          <w:tcPr>
            <w:tcW w:w="68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5"/>
            <w:r w:rsidRPr="0042208F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21D9E">
              <w:rPr>
                <w:rFonts w:ascii="Arial" w:hAnsi="Arial"/>
                <w:b/>
                <w:sz w:val="20"/>
              </w:rPr>
            </w:r>
            <w:r w:rsidR="00221D9E">
              <w:rPr>
                <w:rFonts w:ascii="Arial" w:hAnsi="Arial"/>
                <w:b/>
                <w:sz w:val="20"/>
              </w:rPr>
              <w:fldChar w:fldCharType="separate"/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t>Unité de médecine familiale</w:t>
            </w:r>
          </w:p>
        </w:tc>
        <w:sdt>
          <w:sdtPr>
            <w:rPr>
              <w:rStyle w:val="Style1"/>
            </w:rPr>
            <w:id w:val="1442176398"/>
            <w:placeholder>
              <w:docPart w:val="DC3AF21D62AB49BFBEEAA1EFB950990E"/>
            </w:placeholder>
            <w:showingPlcHdr/>
            <w:comboBox>
              <w:listItem w:value="Choisissez un élément."/>
              <w:listItem w:displayText="Unité de médecine familiale Richelieu-Yamaska" w:value="Unité de médecine familiale Richelieu-Yamaska"/>
              <w:listItem w:displayText="GMF Les Montérégienne" w:value="GMF Les Montérégienne"/>
            </w:comboBox>
          </w:sdtPr>
          <w:sdtEndPr>
            <w:rPr>
              <w:rStyle w:val="Policepardfaut"/>
              <w:rFonts w:ascii="Gill Sans MT" w:hAnsi="Gill Sans MT"/>
              <w:b/>
              <w:sz w:val="24"/>
            </w:rPr>
          </w:sdtEndPr>
          <w:sdtContent>
            <w:tc>
              <w:tcPr>
                <w:tcW w:w="340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F580A" w:rsidRPr="0042208F" w:rsidRDefault="00D97778" w:rsidP="00A172E8">
                <w:pPr>
                  <w:rPr>
                    <w:rFonts w:ascii="Arial" w:hAnsi="Arial"/>
                    <w:b/>
                    <w:sz w:val="20"/>
                  </w:rPr>
                </w:pPr>
                <w:r w:rsidRPr="00D563D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</w:tr>
      <w:tr w:rsidR="002F580A" w:rsidRPr="0042208F" w:rsidTr="002F580A">
        <w:trPr>
          <w:trHeight w:val="340"/>
        </w:trPr>
        <w:tc>
          <w:tcPr>
            <w:tcW w:w="68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6"/>
            <w:r w:rsidRPr="0042208F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21D9E">
              <w:rPr>
                <w:rFonts w:ascii="Arial" w:hAnsi="Arial"/>
                <w:b/>
                <w:sz w:val="20"/>
              </w:rPr>
            </w:r>
            <w:r w:rsidR="00221D9E">
              <w:rPr>
                <w:rFonts w:ascii="Arial" w:hAnsi="Arial"/>
                <w:b/>
                <w:sz w:val="20"/>
              </w:rPr>
              <w:fldChar w:fldCharType="separate"/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t>Centre d’hébergement</w:t>
            </w:r>
          </w:p>
        </w:tc>
        <w:sdt>
          <w:sdtPr>
            <w:rPr>
              <w:rStyle w:val="Style1"/>
            </w:rPr>
            <w:id w:val="-112832380"/>
            <w:placeholder>
              <w:docPart w:val="DC3AF21D62AB49BFBEEAA1EFB950990E"/>
            </w:placeholder>
            <w:showingPlcHdr/>
            <w:comboBox>
              <w:listItem w:value="Choisissez un élément."/>
              <w:listItem w:displayText="Centre d’hébergement Andrée-Perrault" w:value="Centre d’hébergement Andrée-Perrault"/>
              <w:listItem w:displayText="Centre d’hébergement de l’Hôtel-Dieu-de-Saint-Hyacinthe" w:value="Centre d’hébergement de l’Hôtel-Dieu-de-Saint-Hyacinthe"/>
              <w:listItem w:displayText="Centre d’hébergement de la MRC-d’Acton" w:value="Centre d’hébergement de la MRC-d’Acton"/>
              <w:listItem w:displayText="Centre d’hébergement de Montarville" w:value="Centre d’hébergement de Montarville"/>
              <w:listItem w:displayText="Centre d’hébergement Marguerite-Adam" w:value="Centre d’hébergement Marguerite-Adam"/>
              <w:listItem w:displayText="Centre d’hébergement De Contrecoeur" w:value="Centre d’hébergement De Contrecoeur"/>
              <w:listItem w:displayText="Centre d’hébergement De Lajemmerais" w:value="Centre d’hébergement De Lajemmerais"/>
              <w:listItem w:displayText="Centre d’hébergement de Mgr-Coderre" w:value="Centre d’hébergement de Mgr-Coderre"/>
              <w:listItem w:displayText="Centre d’hébergement du Chevalier-De Lévis" w:value="Centre d’hébergement du Chevalier-De Lévis"/>
              <w:listItem w:displayText="Centre d’hébergement du Manoir-Trinité" w:value="Centre d’hébergement du Manoir-Trinité"/>
              <w:listItem w:displayText="Centre d’hébergement Jeanne-Crevier" w:value="Centre d’hébergement Jeanne-Crevier"/>
              <w:listItem w:displayText="Centre d’hébergement René-Lévesque" w:value="Centre d’hébergement René-Lévesque"/>
              <w:listItem w:displayText="Centre d’hébergement Élisabeth-Lafrance" w:value="Centre d’hébergement Élisabeth-Lafrance"/>
              <w:listItem w:displayText="Centre d’hébergement J.-Arsène-Parenteau" w:value="Centre d’hébergement J.-Arsène-Parenteau"/>
              <w:listItem w:displayText="Centre d’hébergement de Tracy" w:value="Centre d’hébergement de Tracy"/>
            </w:comboBox>
          </w:sdtPr>
          <w:sdtEndPr>
            <w:rPr>
              <w:rStyle w:val="Policepardfaut"/>
              <w:rFonts w:ascii="Gill Sans MT" w:hAnsi="Gill Sans MT"/>
              <w:b/>
              <w:sz w:val="24"/>
            </w:rPr>
          </w:sdtEndPr>
          <w:sdtContent>
            <w:tc>
              <w:tcPr>
                <w:tcW w:w="340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F580A" w:rsidRPr="0042208F" w:rsidRDefault="00C37F2E" w:rsidP="00A172E8">
                <w:pPr>
                  <w:rPr>
                    <w:rFonts w:ascii="Arial" w:hAnsi="Arial"/>
                    <w:b/>
                    <w:sz w:val="20"/>
                  </w:rPr>
                </w:pPr>
                <w:r w:rsidRPr="00D563D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</w:tr>
      <w:tr w:rsidR="002F580A" w:rsidRPr="0042208F" w:rsidTr="002F580A">
        <w:trPr>
          <w:trHeight w:val="340"/>
        </w:trPr>
        <w:tc>
          <w:tcPr>
            <w:tcW w:w="68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7"/>
            <w:r w:rsidRPr="0042208F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21D9E">
              <w:rPr>
                <w:rFonts w:ascii="Arial" w:hAnsi="Arial"/>
                <w:b/>
                <w:sz w:val="20"/>
              </w:rPr>
            </w:r>
            <w:r w:rsidR="00221D9E">
              <w:rPr>
                <w:rFonts w:ascii="Arial" w:hAnsi="Arial"/>
                <w:b/>
                <w:sz w:val="20"/>
              </w:rPr>
              <w:fldChar w:fldCharType="separate"/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t>Service</w:t>
            </w:r>
            <w:r>
              <w:rPr>
                <w:rFonts w:ascii="Arial" w:hAnsi="Arial"/>
                <w:b/>
                <w:sz w:val="20"/>
              </w:rPr>
              <w:t>s</w:t>
            </w:r>
            <w:r w:rsidRPr="0042208F">
              <w:rPr>
                <w:rFonts w:ascii="Arial" w:hAnsi="Arial"/>
                <w:b/>
                <w:sz w:val="20"/>
              </w:rPr>
              <w:t xml:space="preserve"> jeunesse</w:t>
            </w:r>
          </w:p>
        </w:tc>
        <w:sdt>
          <w:sdtPr>
            <w:rPr>
              <w:rStyle w:val="Style1"/>
            </w:rPr>
            <w:id w:val="1412812780"/>
            <w:placeholder>
              <w:docPart w:val="DC3AF21D62AB49BFBEEAA1EFB950990E"/>
            </w:placeholder>
            <w:showingPlcHdr/>
            <w:comboBox>
              <w:listItem w:value="Choisissez un élément."/>
              <w:listItem w:displayText="Campus de Longueuil (réadaptation en internat et services psychosociaux)" w:value="Campus de Longueuil (réadaptation en internat et services psychosociaux)"/>
              <w:listItem w:displayText="Campus de Saint-Hyacinthe (réadaptation en internat)" w:value="Campus de Saint-Hyacinthe (réadaptation en internat)"/>
              <w:listItem w:displayText="Campus de Chambly (réadaptation en internat)" w:value="Campus de Chambly (réadaptation en internat)"/>
              <w:listItem w:displayText="Campus de Valleyfield (réadaptation en internat et services psychosociaux)" w:value="Campus de Valleyfield (réadaptation en internat et services psychosociaux)"/>
              <w:listItem w:displayText="Foyer l’Envol et l’Aquarelle (réadaptation en internat)" w:value="Foyer l’Envol et l’Aquarelle (réadaptation en internat)"/>
              <w:listItem w:displayText="Foyer l’Orchidée (réadaptation en internat)" w:value="Foyer l’Orchidée (réadaptation en internat)"/>
              <w:listItem w:displayText="Foyer l’Équipée (réadaptation en internat)" w:value="Foyer l’Équipée (réadaptation en internat)"/>
              <w:listItem w:displayText="Foyer l’Explorateur (réadaptation en internat)" w:value="Foyer l’Explorateur (réadaptation en internat)"/>
              <w:listItem w:displayText="Foyer le Voilier (réadaptation en internat)" w:value="Foyer le Voilier (réadaptation en internat)"/>
              <w:listItem w:displayText="Foyer l’Escargot (réadaptation en internat)" w:value="Foyer l’Escargot (réadaptation en internat)"/>
              <w:listItem w:displayText="Foyer le Colibri (réadaptation en internat)" w:value="Foyer le Colibri (réadaptation en internat)"/>
              <w:listItem w:displayText="Centre de services de réadaptation externes et services psychosociaux (Longueuil)" w:value="Centre de services de réadaptation externes et services psychosociaux (Longueuil)"/>
              <w:listItem w:displayText="Centre de services psychosociaux (Beloeil)" w:value="Centre de services psychosociaux (Beloeil)"/>
              <w:listItem w:displayText="Centre de services de réadaptation externes et services psychosociaux (Saint-Hyacinthe)" w:value="Centre de services de réadaptation externes et services psychosociaux (Saint-Hyacinthe)"/>
              <w:listItem w:displayText="Centre de services psychosociaux (Sorel)" w:value="Centre de services psychosociaux (Sorel)"/>
              <w:listItem w:displayText="Centre de services de réadaptation externes et services psychosociaux (Châteauguay)" w:value="Centre de services de réadaptation externes et services psychosociaux (Châteauguay)"/>
              <w:listItem w:displayText="Centre de services de réadaptation externes et services psychosociaux (Saint-Jean-sur-Richelieu)" w:value="Centre de services de réadaptation externes et services psychosociaux (Saint-Jean-sur-Richelieu)"/>
              <w:listItem w:displayText="Centre de services psychosociaux (Vaudreuil-Dorion)" w:value="Centre de services psychosociaux (Vaudreuil-Dorion)"/>
              <w:listItem w:displayText="Centre de services de réadaptation externes et services psychosociaux (Valleyfield)" w:value="Centre de services de réadaptation externes et services psychosociaux (Valleyfield)"/>
              <w:listItem w:displayText="Centre administratif Adoncour" w:value="Centre administratif Adoncour"/>
            </w:comboBox>
          </w:sdtPr>
          <w:sdtEndPr>
            <w:rPr>
              <w:rStyle w:val="Policepardfaut"/>
              <w:rFonts w:ascii="Gill Sans MT" w:hAnsi="Gill Sans MT"/>
              <w:b/>
              <w:sz w:val="24"/>
            </w:rPr>
          </w:sdtEndPr>
          <w:sdtContent>
            <w:tc>
              <w:tcPr>
                <w:tcW w:w="340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F580A" w:rsidRPr="0042208F" w:rsidRDefault="00C37F2E" w:rsidP="00A172E8">
                <w:pPr>
                  <w:rPr>
                    <w:rFonts w:ascii="Arial" w:hAnsi="Arial"/>
                    <w:b/>
                    <w:sz w:val="20"/>
                  </w:rPr>
                </w:pPr>
                <w:r w:rsidRPr="00D563D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</w:tr>
      <w:tr w:rsidR="002F580A" w:rsidRPr="0042208F" w:rsidTr="002F580A">
        <w:trPr>
          <w:trHeight w:val="340"/>
        </w:trPr>
        <w:tc>
          <w:tcPr>
            <w:tcW w:w="68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8"/>
            <w:r w:rsidRPr="0042208F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221D9E">
              <w:rPr>
                <w:rFonts w:ascii="Arial" w:hAnsi="Arial"/>
                <w:b/>
                <w:sz w:val="20"/>
              </w:rPr>
            </w:r>
            <w:r w:rsidR="00221D9E">
              <w:rPr>
                <w:rFonts w:ascii="Arial" w:hAnsi="Arial"/>
                <w:b/>
                <w:sz w:val="20"/>
              </w:rPr>
              <w:fldChar w:fldCharType="separate"/>
            </w:r>
            <w:r w:rsidRPr="0042208F">
              <w:rPr>
                <w:rFonts w:ascii="Arial" w:hAnsi="Arial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  <w:r w:rsidRPr="0042208F">
              <w:rPr>
                <w:rFonts w:ascii="Arial" w:hAnsi="Arial"/>
                <w:b/>
                <w:sz w:val="20"/>
              </w:rPr>
              <w:t>Centres administratifs</w:t>
            </w:r>
          </w:p>
        </w:tc>
        <w:sdt>
          <w:sdtPr>
            <w:rPr>
              <w:rStyle w:val="Style1"/>
            </w:rPr>
            <w:id w:val="362255012"/>
            <w:placeholder>
              <w:docPart w:val="DC3AF21D62AB49BFBEEAA1EFB950990E"/>
            </w:placeholder>
            <w:showingPlcHdr/>
            <w:comboBox>
              <w:listItem w:value="Choisissez un élément."/>
              <w:listItem w:displayText="Centre administratif Adoncour" w:value="Centre administratif Adoncour"/>
              <w:listItem w:displayText="Centre administratif du Tremblay" w:value="Centre administratif du Tremblay"/>
              <w:listItem w:displayText="Centre administratif Gauthier" w:value="Centre administratif Gauthier"/>
              <w:listItem w:displayText="Centre administratif Roland-Therrien" w:value="Centre administratif Roland-Therrien"/>
            </w:comboBox>
          </w:sdtPr>
          <w:sdtEndPr>
            <w:rPr>
              <w:rStyle w:val="Policepardfaut"/>
              <w:rFonts w:ascii="Gill Sans MT" w:hAnsi="Gill Sans MT"/>
              <w:b/>
              <w:sz w:val="24"/>
            </w:rPr>
          </w:sdtEndPr>
          <w:sdtContent>
            <w:tc>
              <w:tcPr>
                <w:tcW w:w="340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F580A" w:rsidRPr="0042208F" w:rsidRDefault="00C37F2E" w:rsidP="00A172E8">
                <w:pPr>
                  <w:rPr>
                    <w:rFonts w:ascii="Arial" w:hAnsi="Arial"/>
                    <w:b/>
                    <w:sz w:val="20"/>
                  </w:rPr>
                </w:pPr>
                <w:r w:rsidRPr="00D563D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580A" w:rsidRPr="0042208F" w:rsidRDefault="002F580A" w:rsidP="00A172E8">
            <w:pPr>
              <w:rPr>
                <w:rFonts w:ascii="Arial" w:hAnsi="Arial"/>
                <w:b/>
                <w:sz w:val="20"/>
              </w:rPr>
            </w:pPr>
          </w:p>
        </w:tc>
      </w:tr>
      <w:tr w:rsidR="0007685F" w:rsidRPr="0042208F" w:rsidTr="002F580A">
        <w:trPr>
          <w:trHeight w:val="199"/>
        </w:trPr>
        <w:tc>
          <w:tcPr>
            <w:tcW w:w="10773" w:type="dxa"/>
            <w:gridSpan w:val="7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685F" w:rsidRPr="00292FFD" w:rsidRDefault="0007685F" w:rsidP="00A172E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42208F" w:rsidRPr="0042208F" w:rsidRDefault="0042208F" w:rsidP="0042208F">
      <w:pPr>
        <w:rPr>
          <w:vanish/>
        </w:rPr>
      </w:pPr>
    </w:p>
    <w:tbl>
      <w:tblPr>
        <w:tblW w:w="1077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402"/>
        <w:gridCol w:w="221"/>
        <w:gridCol w:w="279"/>
        <w:gridCol w:w="189"/>
        <w:gridCol w:w="246"/>
        <w:gridCol w:w="534"/>
        <w:gridCol w:w="95"/>
        <w:gridCol w:w="16"/>
        <w:gridCol w:w="1095"/>
        <w:gridCol w:w="98"/>
        <w:gridCol w:w="15"/>
        <w:gridCol w:w="47"/>
        <w:gridCol w:w="49"/>
        <w:gridCol w:w="312"/>
        <w:gridCol w:w="1845"/>
        <w:gridCol w:w="363"/>
        <w:gridCol w:w="496"/>
        <w:gridCol w:w="133"/>
        <w:gridCol w:w="1091"/>
        <w:gridCol w:w="185"/>
        <w:gridCol w:w="34"/>
        <w:gridCol w:w="83"/>
        <w:gridCol w:w="997"/>
        <w:gridCol w:w="83"/>
        <w:gridCol w:w="877"/>
        <w:gridCol w:w="194"/>
      </w:tblGrid>
      <w:tr w:rsidR="00992CAF" w:rsidTr="00D97778">
        <w:trPr>
          <w:cantSplit/>
          <w:trHeight w:val="288"/>
        </w:trPr>
        <w:tc>
          <w:tcPr>
            <w:tcW w:w="213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39C2D7"/>
            <w:vAlign w:val="center"/>
          </w:tcPr>
          <w:p w:rsidR="00992CAF" w:rsidRPr="007B0A3F" w:rsidRDefault="00E9776D" w:rsidP="00992CAF">
            <w:pPr>
              <w:pStyle w:val="Titre2"/>
            </w:pPr>
            <w:r w:rsidRPr="007B0A3F">
              <w:t>Nom dépt./serv.</w:t>
            </w:r>
          </w:p>
        </w:tc>
        <w:tc>
          <w:tcPr>
            <w:tcW w:w="4965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CAF" w:rsidRPr="007B0A3F" w:rsidRDefault="00992CAF" w:rsidP="006D6D10">
            <w:pPr>
              <w:pStyle w:val="Adresseexpditeur"/>
              <w:rPr>
                <w:caps/>
              </w:rPr>
            </w:pPr>
            <w:r w:rsidRPr="007B0A3F">
              <w:rPr>
                <w:rFonts w:ascii="Arial" w:hAnsi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B0A3F">
              <w:rPr>
                <w:rFonts w:ascii="Arial" w:hAnsi="Arial"/>
              </w:rPr>
              <w:instrText xml:space="preserve"> FORMTEXT </w:instrText>
            </w:r>
            <w:r w:rsidRPr="007B0A3F">
              <w:rPr>
                <w:rFonts w:ascii="Arial" w:hAnsi="Arial"/>
              </w:rPr>
            </w:r>
            <w:r w:rsidRPr="007B0A3F">
              <w:rPr>
                <w:rFonts w:ascii="Arial" w:hAnsi="Arial"/>
              </w:rPr>
              <w:fldChar w:fldCharType="separate"/>
            </w:r>
            <w:r w:rsidR="006D6D10">
              <w:rPr>
                <w:rFonts w:ascii="Arial" w:hAnsi="Arial"/>
              </w:rPr>
              <w:t> </w:t>
            </w:r>
            <w:r w:rsidR="006D6D10">
              <w:rPr>
                <w:rFonts w:ascii="Arial" w:hAnsi="Arial"/>
              </w:rPr>
              <w:t> </w:t>
            </w:r>
            <w:r w:rsidR="006D6D10">
              <w:rPr>
                <w:rFonts w:ascii="Arial" w:hAnsi="Arial"/>
              </w:rPr>
              <w:t> </w:t>
            </w:r>
            <w:r w:rsidR="006D6D10">
              <w:rPr>
                <w:rFonts w:ascii="Arial" w:hAnsi="Arial"/>
              </w:rPr>
              <w:t> </w:t>
            </w:r>
            <w:r w:rsidR="006D6D10">
              <w:rPr>
                <w:rFonts w:ascii="Arial" w:hAnsi="Arial"/>
              </w:rPr>
              <w:t> </w:t>
            </w:r>
            <w:r w:rsidRPr="007B0A3F">
              <w:rPr>
                <w:rFonts w:ascii="Arial" w:hAnsi="Arial"/>
              </w:rPr>
              <w:fldChar w:fldCharType="end"/>
            </w:r>
          </w:p>
        </w:tc>
        <w:tc>
          <w:tcPr>
            <w:tcW w:w="367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39C2D7"/>
            <w:vAlign w:val="center"/>
          </w:tcPr>
          <w:p w:rsidR="00992CAF" w:rsidRPr="007B0A3F" w:rsidRDefault="00E9776D" w:rsidP="00992CAF">
            <w:pPr>
              <w:pStyle w:val="Titre1"/>
              <w:rPr>
                <w:caps/>
                <w:sz w:val="20"/>
              </w:rPr>
            </w:pPr>
            <w:r w:rsidRPr="007B0A3F">
              <w:rPr>
                <w:caps/>
                <w:sz w:val="20"/>
              </w:rPr>
              <w:t>NUMÉRO DU CENTRE DE COÛT (iMPUTATION DÉPT./SERV.)</w:t>
            </w:r>
          </w:p>
        </w:tc>
      </w:tr>
      <w:tr w:rsidR="00292FFD" w:rsidTr="00D97778">
        <w:trPr>
          <w:cantSplit/>
          <w:trHeight w:val="375"/>
        </w:trPr>
        <w:tc>
          <w:tcPr>
            <w:tcW w:w="2131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39C2D7"/>
            <w:vAlign w:val="center"/>
          </w:tcPr>
          <w:p w:rsidR="00292FFD" w:rsidRPr="007B0A3F" w:rsidRDefault="00292FFD" w:rsidP="00992CAF">
            <w:pPr>
              <w:rPr>
                <w:rFonts w:ascii="Arial" w:hAnsi="Arial"/>
                <w:b/>
                <w:sz w:val="20"/>
              </w:rPr>
            </w:pPr>
            <w:r w:rsidRPr="007B0A3F">
              <w:rPr>
                <w:rFonts w:ascii="Arial" w:hAnsi="Arial"/>
                <w:b/>
                <w:sz w:val="20"/>
              </w:rPr>
              <w:t>Responsable</w:t>
            </w:r>
          </w:p>
        </w:tc>
        <w:tc>
          <w:tcPr>
            <w:tcW w:w="4965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2FFD" w:rsidRPr="007B0A3F" w:rsidRDefault="00292FFD" w:rsidP="00992CAF">
            <w:pPr>
              <w:rPr>
                <w:rFonts w:ascii="Arial" w:hAnsi="Arial"/>
                <w:sz w:val="20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7B0A3F">
              <w:rPr>
                <w:rFonts w:ascii="Arial" w:hAnsi="Arial"/>
                <w:sz w:val="20"/>
              </w:rPr>
              <w:instrText xml:space="preserve"> FORMTEXT </w:instrText>
            </w:r>
            <w:r w:rsidRPr="007B0A3F">
              <w:rPr>
                <w:rFonts w:ascii="Arial" w:hAnsi="Arial"/>
                <w:sz w:val="20"/>
              </w:rPr>
            </w:r>
            <w:r w:rsidRPr="007B0A3F">
              <w:rPr>
                <w:rFonts w:ascii="Arial" w:hAnsi="Arial"/>
                <w:sz w:val="20"/>
              </w:rPr>
              <w:fldChar w:fldCharType="separate"/>
            </w:r>
            <w:r w:rsidRPr="007B0A3F"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3677" w:type="dxa"/>
            <w:gridSpan w:val="9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2FFD" w:rsidRPr="00213D20" w:rsidRDefault="00292FFD" w:rsidP="006D6D10">
            <w:pPr>
              <w:jc w:val="center"/>
              <w:rPr>
                <w:rFonts w:ascii="Arial" w:hAnsi="Arial"/>
                <w:szCs w:val="24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FORMTEXT </w:instrText>
            </w:r>
            <w:r w:rsidRPr="007B0A3F">
              <w:rPr>
                <w:rFonts w:ascii="Arial" w:hAnsi="Arial"/>
                <w:sz w:val="20"/>
              </w:rPr>
            </w:r>
            <w:r w:rsidRPr="007B0A3F">
              <w:rPr>
                <w:rFonts w:ascii="Arial" w:hAnsi="Arial"/>
                <w:sz w:val="20"/>
              </w:rPr>
              <w:fldChar w:fldCharType="separate"/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r w:rsidRPr="00213D20">
              <w:rPr>
                <w:rFonts w:ascii="Arial" w:hAnsi="Arial"/>
                <w:noProof/>
                <w:szCs w:val="24"/>
              </w:rPr>
              <w:t> </w:t>
            </w:r>
          </w:p>
        </w:tc>
      </w:tr>
      <w:tr w:rsidR="00292FFD" w:rsidRPr="00E9776D" w:rsidTr="00D97778">
        <w:trPr>
          <w:cantSplit/>
          <w:trHeight w:val="408"/>
        </w:trPr>
        <w:tc>
          <w:tcPr>
            <w:tcW w:w="2131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39C2D7"/>
            <w:vAlign w:val="center"/>
          </w:tcPr>
          <w:p w:rsidR="00292FFD" w:rsidRPr="007B0A3F" w:rsidRDefault="00292FFD" w:rsidP="00992CAF">
            <w:pPr>
              <w:rPr>
                <w:rFonts w:ascii="Arial" w:hAnsi="Arial"/>
                <w:b/>
                <w:sz w:val="20"/>
              </w:rPr>
            </w:pPr>
            <w:r w:rsidRPr="007B0A3F">
              <w:rPr>
                <w:rFonts w:ascii="Arial" w:hAnsi="Arial"/>
                <w:b/>
                <w:sz w:val="20"/>
              </w:rPr>
              <w:t>Direction</w:t>
            </w:r>
          </w:p>
        </w:tc>
        <w:tc>
          <w:tcPr>
            <w:tcW w:w="4965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FFD" w:rsidRPr="007B0A3F" w:rsidRDefault="00292FFD" w:rsidP="00992CAF">
            <w:pPr>
              <w:rPr>
                <w:rFonts w:ascii="Arial" w:hAnsi="Arial"/>
                <w:sz w:val="20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Pr="007B0A3F">
              <w:rPr>
                <w:rFonts w:ascii="Arial" w:hAnsi="Arial"/>
                <w:sz w:val="20"/>
              </w:rPr>
              <w:instrText xml:space="preserve"> FORMTEXT </w:instrText>
            </w:r>
            <w:r w:rsidRPr="007B0A3F">
              <w:rPr>
                <w:rFonts w:ascii="Arial" w:hAnsi="Arial"/>
                <w:sz w:val="20"/>
              </w:rPr>
            </w:r>
            <w:r w:rsidRPr="007B0A3F">
              <w:rPr>
                <w:rFonts w:ascii="Arial" w:hAnsi="Arial"/>
                <w:sz w:val="20"/>
              </w:rPr>
              <w:fldChar w:fldCharType="separate"/>
            </w:r>
            <w:r w:rsidRPr="007B0A3F">
              <w:rPr>
                <w:rFonts w:ascii="Arial" w:hAnsi="Arial"/>
                <w:noProof/>
                <w:sz w:val="20"/>
              </w:rPr>
              <w:t> </w:t>
            </w:r>
            <w:r w:rsidRPr="007B0A3F">
              <w:rPr>
                <w:rFonts w:ascii="Arial" w:hAnsi="Arial"/>
                <w:noProof/>
                <w:sz w:val="20"/>
              </w:rPr>
              <w:t> </w:t>
            </w:r>
            <w:r w:rsidRPr="007B0A3F">
              <w:rPr>
                <w:rFonts w:ascii="Arial" w:hAnsi="Arial"/>
                <w:noProof/>
                <w:sz w:val="20"/>
              </w:rPr>
              <w:t> </w:t>
            </w:r>
            <w:r w:rsidRPr="007B0A3F">
              <w:rPr>
                <w:rFonts w:ascii="Arial" w:hAnsi="Arial"/>
                <w:noProof/>
                <w:sz w:val="20"/>
              </w:rPr>
              <w:t> </w:t>
            </w:r>
            <w:r w:rsidRPr="007B0A3F">
              <w:rPr>
                <w:rFonts w:ascii="Arial" w:hAnsi="Arial"/>
                <w:noProof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  <w:tc>
          <w:tcPr>
            <w:tcW w:w="3677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FFD" w:rsidRPr="00213D20" w:rsidRDefault="00292FFD" w:rsidP="00992CAF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992CAF" w:rsidRPr="00E9776D" w:rsidTr="0007685F">
        <w:trPr>
          <w:cantSplit/>
        </w:trPr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8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92CAF" w:rsidTr="00D97778">
        <w:trPr>
          <w:cantSplit/>
          <w:trHeight w:val="288"/>
        </w:trPr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39C2D7"/>
            <w:vAlign w:val="center"/>
          </w:tcPr>
          <w:p w:rsidR="00992CAF" w:rsidRPr="00A81806" w:rsidRDefault="00992CAF" w:rsidP="00992CAF">
            <w:pPr>
              <w:jc w:val="center"/>
              <w:rPr>
                <w:rFonts w:ascii="Arial" w:hAnsi="Arial"/>
                <w:b/>
                <w:caps/>
                <w:szCs w:val="24"/>
              </w:rPr>
            </w:pPr>
            <w:r>
              <w:rPr>
                <w:rFonts w:ascii="Arial" w:hAnsi="Arial"/>
                <w:b/>
                <w:caps/>
                <w:szCs w:val="24"/>
              </w:rPr>
              <w:t>N</w:t>
            </w:r>
            <w:r w:rsidR="001A67A3">
              <w:rPr>
                <w:rFonts w:ascii="Arial" w:hAnsi="Arial"/>
                <w:b/>
                <w:caps/>
                <w:szCs w:val="24"/>
              </w:rPr>
              <w:t>ombre</w:t>
            </w:r>
          </w:p>
        </w:tc>
        <w:tc>
          <w:tcPr>
            <w:tcW w:w="2567" w:type="dxa"/>
            <w:gridSpan w:val="9"/>
            <w:tcBorders>
              <w:top w:val="single" w:sz="12" w:space="0" w:color="auto"/>
            </w:tcBorders>
            <w:shd w:val="clear" w:color="auto" w:fill="39C2D7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Auteur</w:t>
            </w:r>
          </w:p>
        </w:tc>
        <w:tc>
          <w:tcPr>
            <w:tcW w:w="6789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39C2D7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Titre</w:t>
            </w:r>
          </w:p>
        </w:tc>
      </w:tr>
      <w:tr w:rsidR="00992CAF" w:rsidTr="00457A29">
        <w:trPr>
          <w:cantSplit/>
          <w:trHeight w:val="470"/>
        </w:trPr>
        <w:tc>
          <w:tcPr>
            <w:tcW w:w="14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CAF" w:rsidRDefault="00992CAF" w:rsidP="006D6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56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CAF" w:rsidRDefault="00992CAF" w:rsidP="006D6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6789" w:type="dxa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</w:tr>
      <w:tr w:rsidR="00992CAF" w:rsidTr="00D97778">
        <w:trPr>
          <w:cantSplit/>
          <w:trHeight w:val="363"/>
        </w:trPr>
        <w:tc>
          <w:tcPr>
            <w:tcW w:w="3984" w:type="dxa"/>
            <w:gridSpan w:val="12"/>
            <w:tcBorders>
              <w:left w:val="single" w:sz="12" w:space="0" w:color="auto"/>
              <w:bottom w:val="single" w:sz="4" w:space="0" w:color="auto"/>
            </w:tcBorders>
            <w:shd w:val="clear" w:color="auto" w:fill="39C2D7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ISBN</w:t>
            </w:r>
          </w:p>
        </w:tc>
        <w:tc>
          <w:tcPr>
            <w:tcW w:w="2616" w:type="dxa"/>
            <w:gridSpan w:val="5"/>
            <w:tcBorders>
              <w:bottom w:val="single" w:sz="4" w:space="0" w:color="auto"/>
            </w:tcBorders>
            <w:shd w:val="clear" w:color="auto" w:fill="39C2D7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  <w:caps/>
              </w:rPr>
              <w:t xml:space="preserve">MENTION D'ÉDITION </w:t>
            </w:r>
          </w:p>
        </w:tc>
        <w:tc>
          <w:tcPr>
            <w:tcW w:w="4173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39C2D7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ANNÉE DE PUBLICATION</w:t>
            </w:r>
          </w:p>
        </w:tc>
      </w:tr>
      <w:tr w:rsidR="00992CAF" w:rsidTr="0007685F">
        <w:trPr>
          <w:cantSplit/>
          <w:trHeight w:val="524"/>
        </w:trPr>
        <w:tc>
          <w:tcPr>
            <w:tcW w:w="398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  <w:tc>
          <w:tcPr>
            <w:tcW w:w="4173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</w:tr>
      <w:tr w:rsidR="00992CAF" w:rsidTr="00D97778">
        <w:trPr>
          <w:cantSplit/>
          <w:trHeight w:val="288"/>
        </w:trPr>
        <w:tc>
          <w:tcPr>
            <w:tcW w:w="188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39C2D7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COÛT</w:t>
            </w: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  <w:shd w:val="clear" w:color="auto" w:fill="39C2D7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TPS</w:t>
            </w:r>
          </w:p>
        </w:tc>
        <w:tc>
          <w:tcPr>
            <w:tcW w:w="1224" w:type="dxa"/>
            <w:gridSpan w:val="4"/>
            <w:tcBorders>
              <w:bottom w:val="single" w:sz="4" w:space="0" w:color="auto"/>
            </w:tcBorders>
            <w:shd w:val="clear" w:color="auto" w:fill="39C2D7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TVQ</w:t>
            </w:r>
          </w:p>
        </w:tc>
        <w:tc>
          <w:tcPr>
            <w:tcW w:w="4336" w:type="dxa"/>
            <w:gridSpan w:val="8"/>
            <w:tcBorders>
              <w:bottom w:val="single" w:sz="4" w:space="0" w:color="auto"/>
            </w:tcBorders>
            <w:shd w:val="clear" w:color="auto" w:fill="39C2D7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FRAIS DE POSTE ET AUTRES</w:t>
            </w:r>
          </w:p>
        </w:tc>
        <w:tc>
          <w:tcPr>
            <w:tcW w:w="2453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39C2D7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</w:tr>
      <w:tr w:rsidR="00992CAF" w:rsidTr="00457A29">
        <w:trPr>
          <w:cantSplit/>
          <w:trHeight w:val="339"/>
        </w:trPr>
        <w:tc>
          <w:tcPr>
            <w:tcW w:w="18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CAF" w:rsidRDefault="00992CAF" w:rsidP="006D6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$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CAF" w:rsidRDefault="00992CAF" w:rsidP="006D6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6"/>
          </w:p>
        </w:tc>
        <w:tc>
          <w:tcPr>
            <w:tcW w:w="12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</w:tc>
        <w:tc>
          <w:tcPr>
            <w:tcW w:w="43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CAF" w:rsidRDefault="00992CAF" w:rsidP="006D6D1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  <w:tc>
          <w:tcPr>
            <w:tcW w:w="245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$</w:t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992CAF" w:rsidTr="00D97778">
        <w:trPr>
          <w:cantSplit/>
          <w:trHeight w:val="288"/>
        </w:trPr>
        <w:tc>
          <w:tcPr>
            <w:tcW w:w="10773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39C2D7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</w:rPr>
              <w:t>ÉDITEUR / DISTRIBUTEUR</w:t>
            </w:r>
          </w:p>
        </w:tc>
      </w:tr>
      <w:tr w:rsidR="00992CAF" w:rsidTr="00457A29">
        <w:trPr>
          <w:cantSplit/>
          <w:trHeight w:val="380"/>
        </w:trPr>
        <w:tc>
          <w:tcPr>
            <w:tcW w:w="10773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CAF" w:rsidRDefault="00992CAF" w:rsidP="006D6D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 w:rsidR="006D6D10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992CAF" w:rsidTr="007B0A3F">
        <w:trPr>
          <w:gridAfter w:val="1"/>
          <w:wAfter w:w="194" w:type="dxa"/>
          <w:cantSplit/>
          <w:trHeight w:val="281"/>
        </w:trPr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292FFD">
            <w:pPr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46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2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256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4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2CAF" w:rsidRPr="00E9776D" w:rsidRDefault="00992CAF" w:rsidP="00992CAF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992CAF" w:rsidTr="00D97778">
        <w:trPr>
          <w:cantSplit/>
          <w:trHeight w:val="288"/>
        </w:trPr>
        <w:tc>
          <w:tcPr>
            <w:tcW w:w="396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39C2D7"/>
            <w:vAlign w:val="center"/>
          </w:tcPr>
          <w:p w:rsidR="00992CAF" w:rsidRDefault="00992CAF" w:rsidP="00992CAF">
            <w:pPr>
              <w:pStyle w:val="Titre1"/>
            </w:pPr>
            <w:r>
              <w:t>NATURE DE LA DEMANDE</w:t>
            </w:r>
          </w:p>
        </w:tc>
        <w:tc>
          <w:tcPr>
            <w:tcW w:w="6804" w:type="dxa"/>
            <w:gridSpan w:val="16"/>
            <w:tcBorders>
              <w:top w:val="single" w:sz="12" w:space="0" w:color="auto"/>
              <w:right w:val="single" w:sz="12" w:space="0" w:color="auto"/>
            </w:tcBorders>
            <w:shd w:val="clear" w:color="auto" w:fill="39C2D7"/>
            <w:vAlign w:val="center"/>
          </w:tcPr>
          <w:p w:rsidR="00992CAF" w:rsidRDefault="00992CAF" w:rsidP="00992C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SVP RÉPONDRE</w:t>
            </w:r>
          </w:p>
        </w:tc>
      </w:tr>
      <w:tr w:rsidR="00292FFD" w:rsidTr="004D3DE6">
        <w:trPr>
          <w:cantSplit/>
          <w:trHeight w:val="319"/>
        </w:trPr>
        <w:tc>
          <w:tcPr>
            <w:tcW w:w="1696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2FFD" w:rsidRPr="007B0A3F" w:rsidRDefault="00292FFD" w:rsidP="00292FFD">
            <w:pPr>
              <w:rPr>
                <w:rFonts w:ascii="Arial" w:hAnsi="Arial"/>
                <w:sz w:val="20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FORMCHECKBOX </w:instrText>
            </w:r>
            <w:r w:rsidR="00221D9E">
              <w:rPr>
                <w:rFonts w:ascii="Arial" w:hAnsi="Arial"/>
                <w:sz w:val="20"/>
              </w:rPr>
            </w:r>
            <w:r w:rsidR="00221D9E">
              <w:rPr>
                <w:rFonts w:ascii="Arial" w:hAnsi="Arial"/>
                <w:sz w:val="20"/>
              </w:rPr>
              <w:fldChar w:fldCharType="separate"/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r w:rsidRPr="007B0A3F">
              <w:rPr>
                <w:rFonts w:ascii="Arial" w:hAnsi="Arial"/>
                <w:sz w:val="20"/>
              </w:rPr>
              <w:t xml:space="preserve"> Volume</w:t>
            </w:r>
          </w:p>
        </w:tc>
        <w:tc>
          <w:tcPr>
            <w:tcW w:w="2273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92FFD" w:rsidRDefault="00292FFD" w:rsidP="00292FFD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2FFD" w:rsidRPr="001124C4" w:rsidRDefault="00292FFD" w:rsidP="00292FF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7B0A3F"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>Sera conservé</w:t>
            </w:r>
            <w:r w:rsidR="002F580A">
              <w:rPr>
                <w:rFonts w:ascii="Arial" w:hAnsi="Arial"/>
                <w:b/>
                <w:bCs/>
                <w:sz w:val="20"/>
              </w:rPr>
              <w:t> :</w:t>
            </w:r>
          </w:p>
        </w:tc>
        <w:tc>
          <w:tcPr>
            <w:tcW w:w="2268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2FFD" w:rsidRPr="002F580A" w:rsidRDefault="00292FFD" w:rsidP="00292FFD">
            <w:pPr>
              <w:rPr>
                <w:rFonts w:ascii="Arial" w:hAnsi="Arial"/>
                <w:b/>
                <w:bCs/>
                <w:sz w:val="20"/>
              </w:rPr>
            </w:pPr>
            <w:r w:rsidRPr="002F580A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eACocher19"/>
            <w:r w:rsidRPr="002F580A">
              <w:rPr>
                <w:rFonts w:ascii="Arial" w:hAnsi="Arial"/>
                <w:b/>
                <w:bCs/>
                <w:sz w:val="20"/>
              </w:rPr>
              <w:instrText xml:space="preserve"> FORMCHECKBOX </w:instrText>
            </w:r>
            <w:r w:rsidR="00221D9E">
              <w:rPr>
                <w:rFonts w:ascii="Arial" w:hAnsi="Arial"/>
                <w:b/>
                <w:bCs/>
                <w:sz w:val="20"/>
              </w:rPr>
            </w:r>
            <w:r w:rsidR="00221D9E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2F580A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19"/>
            <w:r w:rsidRPr="002F580A">
              <w:rPr>
                <w:rFonts w:ascii="Arial" w:hAnsi="Arial"/>
                <w:b/>
                <w:bCs/>
                <w:sz w:val="20"/>
              </w:rPr>
              <w:t xml:space="preserve"> Bibliothèque</w:t>
            </w:r>
          </w:p>
        </w:tc>
        <w:tc>
          <w:tcPr>
            <w:tcW w:w="2268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2FFD" w:rsidRPr="002F580A" w:rsidRDefault="00292FFD" w:rsidP="00292FFD">
            <w:pPr>
              <w:rPr>
                <w:rFonts w:ascii="Arial" w:hAnsi="Arial"/>
                <w:b/>
                <w:bCs/>
                <w:sz w:val="20"/>
              </w:rPr>
            </w:pPr>
            <w:r w:rsidRPr="002F580A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aseACocher20"/>
            <w:r w:rsidRPr="002F580A">
              <w:rPr>
                <w:rFonts w:ascii="Arial" w:hAnsi="Arial"/>
                <w:b/>
                <w:bCs/>
                <w:sz w:val="20"/>
              </w:rPr>
              <w:instrText xml:space="preserve"> FORMCHECKBOX </w:instrText>
            </w:r>
            <w:r w:rsidR="00221D9E">
              <w:rPr>
                <w:rFonts w:ascii="Arial" w:hAnsi="Arial"/>
                <w:b/>
                <w:bCs/>
                <w:sz w:val="20"/>
              </w:rPr>
            </w:r>
            <w:r w:rsidR="00221D9E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2F580A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20"/>
            <w:r w:rsidRPr="002F580A">
              <w:rPr>
                <w:rFonts w:ascii="Arial" w:hAnsi="Arial"/>
                <w:b/>
                <w:bCs/>
                <w:sz w:val="20"/>
              </w:rPr>
              <w:t xml:space="preserve"> Service</w:t>
            </w:r>
          </w:p>
        </w:tc>
      </w:tr>
      <w:tr w:rsidR="00292FFD" w:rsidTr="001A67A3">
        <w:trPr>
          <w:cantSplit/>
          <w:trHeight w:val="324"/>
        </w:trPr>
        <w:tc>
          <w:tcPr>
            <w:tcW w:w="16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2FFD" w:rsidRPr="007B0A3F" w:rsidRDefault="00292FFD" w:rsidP="00CC42AF">
            <w:pPr>
              <w:rPr>
                <w:rFonts w:ascii="Arial" w:hAnsi="Arial"/>
                <w:sz w:val="20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FORMCHECKBOX </w:instrText>
            </w:r>
            <w:r w:rsidR="00221D9E">
              <w:rPr>
                <w:rFonts w:ascii="Arial" w:hAnsi="Arial"/>
                <w:sz w:val="20"/>
              </w:rPr>
            </w:r>
            <w:r w:rsidR="00221D9E">
              <w:rPr>
                <w:rFonts w:ascii="Arial" w:hAnsi="Arial"/>
                <w:sz w:val="20"/>
              </w:rPr>
              <w:fldChar w:fldCharType="separate"/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r w:rsidRPr="007B0A3F">
              <w:rPr>
                <w:rFonts w:ascii="Arial" w:hAnsi="Arial"/>
                <w:sz w:val="20"/>
              </w:rPr>
              <w:t xml:space="preserve"> Périodique </w:t>
            </w:r>
          </w:p>
        </w:tc>
        <w:tc>
          <w:tcPr>
            <w:tcW w:w="227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92FFD" w:rsidRPr="007B0A3F" w:rsidRDefault="00292FFD" w:rsidP="007B0A3F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2FFD" w:rsidRDefault="00292FFD" w:rsidP="00992CAF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2FFD" w:rsidRDefault="00292FFD" w:rsidP="00992CAF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2FFD" w:rsidRDefault="00292FFD" w:rsidP="00992CAF">
            <w:pPr>
              <w:rPr>
                <w:rFonts w:ascii="Arial" w:hAnsi="Arial"/>
                <w:sz w:val="20"/>
              </w:rPr>
            </w:pPr>
          </w:p>
        </w:tc>
      </w:tr>
      <w:tr w:rsidR="002F580A" w:rsidTr="00D97778">
        <w:trPr>
          <w:cantSplit/>
          <w:trHeight w:val="288"/>
        </w:trPr>
        <w:tc>
          <w:tcPr>
            <w:tcW w:w="16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80A" w:rsidRPr="007B0A3F" w:rsidRDefault="002F580A" w:rsidP="00CC42AF">
            <w:pPr>
              <w:rPr>
                <w:rFonts w:ascii="Arial" w:hAnsi="Arial"/>
                <w:sz w:val="20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FORMCHECKBOX </w:instrText>
            </w:r>
            <w:r w:rsidR="00221D9E">
              <w:rPr>
                <w:rFonts w:ascii="Arial" w:hAnsi="Arial"/>
                <w:sz w:val="20"/>
              </w:rPr>
            </w:r>
            <w:r w:rsidR="00221D9E">
              <w:rPr>
                <w:rFonts w:ascii="Arial" w:hAnsi="Arial"/>
                <w:sz w:val="20"/>
              </w:rPr>
              <w:fldChar w:fldCharType="separate"/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r w:rsidRPr="007B0A3F">
              <w:rPr>
                <w:rFonts w:ascii="Arial" w:hAnsi="Arial"/>
                <w:sz w:val="20"/>
              </w:rPr>
              <w:t xml:space="preserve"> CD-ROM</w:t>
            </w:r>
          </w:p>
        </w:tc>
        <w:tc>
          <w:tcPr>
            <w:tcW w:w="227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580A" w:rsidRPr="007B0A3F" w:rsidRDefault="002F580A" w:rsidP="00992CAF">
            <w:pPr>
              <w:rPr>
                <w:rFonts w:ascii="Arial" w:hAnsi="Arial"/>
                <w:sz w:val="20"/>
              </w:rPr>
            </w:pPr>
          </w:p>
        </w:tc>
        <w:tc>
          <w:tcPr>
            <w:tcW w:w="6804" w:type="dxa"/>
            <w:gridSpan w:val="16"/>
            <w:tcBorders>
              <w:right w:val="single" w:sz="12" w:space="0" w:color="auto"/>
            </w:tcBorders>
            <w:shd w:val="clear" w:color="auto" w:fill="39C2D7"/>
            <w:vAlign w:val="center"/>
          </w:tcPr>
          <w:p w:rsidR="002F580A" w:rsidRPr="002F580A" w:rsidRDefault="001A67A3" w:rsidP="00992CA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</w:t>
            </w:r>
            <w:r w:rsidR="002F580A">
              <w:rPr>
                <w:rFonts w:ascii="Arial" w:hAnsi="Arial"/>
                <w:b/>
                <w:sz w:val="20"/>
              </w:rPr>
              <w:t xml:space="preserve">ocal ou bureau où sera </w:t>
            </w:r>
            <w:r w:rsidR="002F580A" w:rsidRPr="00D97778">
              <w:rPr>
                <w:rFonts w:ascii="Arial" w:hAnsi="Arial"/>
                <w:b/>
                <w:sz w:val="20"/>
                <w:shd w:val="clear" w:color="auto" w:fill="39C2D7"/>
              </w:rPr>
              <w:t>localisé</w:t>
            </w:r>
            <w:r w:rsidR="002F580A">
              <w:rPr>
                <w:rFonts w:ascii="Arial" w:hAnsi="Arial"/>
                <w:b/>
                <w:sz w:val="20"/>
              </w:rPr>
              <w:t xml:space="preserve"> le document </w:t>
            </w:r>
          </w:p>
        </w:tc>
      </w:tr>
      <w:tr w:rsidR="002F580A" w:rsidTr="002F580A">
        <w:trPr>
          <w:cantSplit/>
          <w:trHeight w:val="421"/>
        </w:trPr>
        <w:tc>
          <w:tcPr>
            <w:tcW w:w="16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80A" w:rsidRPr="007B0A3F" w:rsidRDefault="002F580A" w:rsidP="00CC42AF">
            <w:pPr>
              <w:rPr>
                <w:rFonts w:ascii="Arial" w:hAnsi="Arial"/>
                <w:sz w:val="20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FORMCHECKBOX </w:instrText>
            </w:r>
            <w:r w:rsidR="00221D9E">
              <w:rPr>
                <w:rFonts w:ascii="Arial" w:hAnsi="Arial"/>
                <w:sz w:val="20"/>
              </w:rPr>
            </w:r>
            <w:r w:rsidR="00221D9E">
              <w:rPr>
                <w:rFonts w:ascii="Arial" w:hAnsi="Arial"/>
                <w:sz w:val="20"/>
              </w:rPr>
              <w:fldChar w:fldCharType="separate"/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r w:rsidRPr="007B0A3F">
              <w:rPr>
                <w:rFonts w:ascii="Arial" w:hAnsi="Arial"/>
                <w:sz w:val="20"/>
              </w:rPr>
              <w:t xml:space="preserve"> DVD</w:t>
            </w:r>
          </w:p>
        </w:tc>
        <w:tc>
          <w:tcPr>
            <w:tcW w:w="227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580A" w:rsidRPr="007B0A3F" w:rsidRDefault="002F580A" w:rsidP="00992CAF">
            <w:pPr>
              <w:rPr>
                <w:rFonts w:ascii="Arial" w:hAnsi="Arial"/>
                <w:sz w:val="20"/>
              </w:rPr>
            </w:pPr>
          </w:p>
        </w:tc>
        <w:tc>
          <w:tcPr>
            <w:tcW w:w="6804" w:type="dxa"/>
            <w:gridSpan w:val="1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7A3" w:rsidRPr="007B0A3F" w:rsidRDefault="002F580A" w:rsidP="006D6D1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bookmarkStart w:id="21" w:name="Texte24"/>
            <w:r>
              <w:rPr>
                <w:rFonts w:ascii="Arial" w:hAnsi="Arial"/>
                <w:sz w:val="20"/>
              </w:rPr>
              <w:instrText xml:space="preserve">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"/>
          </w:p>
        </w:tc>
      </w:tr>
      <w:tr w:rsidR="002F580A" w:rsidTr="00D97778">
        <w:trPr>
          <w:cantSplit/>
          <w:trHeight w:val="288"/>
        </w:trPr>
        <w:tc>
          <w:tcPr>
            <w:tcW w:w="16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80A" w:rsidRPr="007B0A3F" w:rsidRDefault="002F580A" w:rsidP="00CC42AF">
            <w:pPr>
              <w:rPr>
                <w:sz w:val="20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FORMCHECKBOX </w:instrText>
            </w:r>
            <w:r w:rsidR="00221D9E">
              <w:rPr>
                <w:rFonts w:ascii="Arial" w:hAnsi="Arial"/>
                <w:sz w:val="20"/>
              </w:rPr>
            </w:r>
            <w:r w:rsidR="00221D9E">
              <w:rPr>
                <w:rFonts w:ascii="Arial" w:hAnsi="Arial"/>
                <w:sz w:val="20"/>
              </w:rPr>
              <w:fldChar w:fldCharType="separate"/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r w:rsidRPr="007B0A3F">
              <w:rPr>
                <w:rFonts w:ascii="Arial" w:hAnsi="Arial"/>
                <w:sz w:val="20"/>
              </w:rPr>
              <w:t xml:space="preserve"> Autre </w:t>
            </w:r>
          </w:p>
        </w:tc>
        <w:tc>
          <w:tcPr>
            <w:tcW w:w="227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580A" w:rsidRPr="007B0A3F" w:rsidRDefault="002F580A" w:rsidP="006D6D10">
            <w:pPr>
              <w:rPr>
                <w:rFonts w:ascii="Arial" w:hAnsi="Arial"/>
                <w:sz w:val="20"/>
              </w:rPr>
            </w:pP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FORMTEXT </w:instrText>
            </w:r>
            <w:r w:rsidRPr="007B0A3F">
              <w:rPr>
                <w:rFonts w:ascii="Arial" w:hAnsi="Arial"/>
                <w:sz w:val="20"/>
              </w:rPr>
            </w:r>
            <w:r w:rsidRPr="007B0A3F">
              <w:rPr>
                <w:rFonts w:ascii="Arial" w:hAnsi="Arial"/>
                <w:sz w:val="20"/>
              </w:rPr>
              <w:fldChar w:fldCharType="separate"/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6804" w:type="dxa"/>
            <w:gridSpan w:val="16"/>
            <w:tcBorders>
              <w:right w:val="single" w:sz="12" w:space="0" w:color="auto"/>
            </w:tcBorders>
            <w:shd w:val="clear" w:color="auto" w:fill="39C2D7"/>
            <w:vAlign w:val="center"/>
          </w:tcPr>
          <w:p w:rsidR="002F580A" w:rsidRDefault="002F580A" w:rsidP="00992C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NOTE</w:t>
            </w:r>
          </w:p>
        </w:tc>
      </w:tr>
      <w:tr w:rsidR="002F580A" w:rsidTr="00457A29">
        <w:trPr>
          <w:cantSplit/>
          <w:trHeight w:val="451"/>
        </w:trPr>
        <w:tc>
          <w:tcPr>
            <w:tcW w:w="16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80A" w:rsidRPr="007B0A3F" w:rsidRDefault="002F580A" w:rsidP="007066A3">
            <w:pPr>
              <w:rPr>
                <w:sz w:val="20"/>
              </w:rPr>
            </w:pPr>
          </w:p>
        </w:tc>
        <w:tc>
          <w:tcPr>
            <w:tcW w:w="227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580A" w:rsidRPr="007B0A3F" w:rsidRDefault="002F580A" w:rsidP="007066A3">
            <w:pPr>
              <w:rPr>
                <w:sz w:val="20"/>
              </w:rPr>
            </w:pPr>
          </w:p>
        </w:tc>
        <w:tc>
          <w:tcPr>
            <w:tcW w:w="6804" w:type="dxa"/>
            <w:gridSpan w:val="16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580A" w:rsidRDefault="002F580A" w:rsidP="006D6D1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</w:instrText>
            </w:r>
            <w:bookmarkStart w:id="22" w:name="Texte25"/>
            <w:r>
              <w:rPr>
                <w:rFonts w:ascii="Arial" w:hAnsi="Arial"/>
                <w:sz w:val="20"/>
              </w:rPr>
              <w:instrText xml:space="preserve">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 w:rsidR="006D6D10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2"/>
          </w:p>
        </w:tc>
      </w:tr>
      <w:tr w:rsidR="00292FFD" w:rsidTr="00292FFD">
        <w:trPr>
          <w:cantSplit/>
          <w:trHeight w:val="244"/>
        </w:trPr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FFD" w:rsidRPr="00E9776D" w:rsidRDefault="00292FFD" w:rsidP="00992CA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FFD" w:rsidRPr="00E9776D" w:rsidRDefault="00292FFD" w:rsidP="00992CA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6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FFD" w:rsidRPr="00E9776D" w:rsidRDefault="00292FFD" w:rsidP="00992CA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FFD" w:rsidRPr="00E9776D" w:rsidRDefault="00292FFD" w:rsidP="00992CA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FFD" w:rsidRPr="00E9776D" w:rsidRDefault="00292FFD" w:rsidP="00992CA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FFD" w:rsidRPr="00E9776D" w:rsidRDefault="00292FFD" w:rsidP="00992CA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FFD" w:rsidRPr="00E9776D" w:rsidRDefault="00292FFD" w:rsidP="00992CA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FFD" w:rsidRPr="00E9776D" w:rsidRDefault="00292FFD" w:rsidP="00992CA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92FFD" w:rsidTr="00D97778">
        <w:trPr>
          <w:cantSplit/>
          <w:trHeight w:val="288"/>
        </w:trPr>
        <w:tc>
          <w:tcPr>
            <w:tcW w:w="10773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39C2D7"/>
            <w:vAlign w:val="center"/>
          </w:tcPr>
          <w:p w:rsidR="00292FFD" w:rsidRDefault="00292FFD" w:rsidP="00992CA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lastRenderedPageBreak/>
              <w:t>DEMANDEUR ET SIGNATURE</w:t>
            </w:r>
          </w:p>
        </w:tc>
      </w:tr>
      <w:tr w:rsidR="001A67A3" w:rsidTr="00B85A0A">
        <w:trPr>
          <w:cantSplit/>
          <w:trHeight w:val="498"/>
        </w:trPr>
        <w:tc>
          <w:tcPr>
            <w:tcW w:w="7229" w:type="dxa"/>
            <w:gridSpan w:val="19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67A3" w:rsidRDefault="001A67A3" w:rsidP="001A67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Professionnel requérant l’acquisition </w:t>
            </w:r>
            <w:r w:rsidRPr="00415501">
              <w:rPr>
                <w:rFonts w:ascii="Arial" w:hAnsi="Arial"/>
                <w:b/>
                <w:bCs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FORMTEXT </w:instrText>
            </w:r>
            <w:r w:rsidRPr="007B0A3F">
              <w:rPr>
                <w:rFonts w:ascii="Arial" w:hAnsi="Arial"/>
                <w:sz w:val="20"/>
              </w:rPr>
            </w:r>
            <w:r w:rsidRPr="007B0A3F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                                     </w:t>
            </w:r>
          </w:p>
        </w:tc>
        <w:tc>
          <w:tcPr>
            <w:tcW w:w="3544" w:type="dxa"/>
            <w:gridSpan w:val="8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7A3" w:rsidRDefault="001A67A3" w:rsidP="006D6D10">
            <w:pPr>
              <w:rPr>
                <w:rFonts w:ascii="Arial" w:hAnsi="Arial"/>
                <w:sz w:val="20"/>
              </w:rPr>
            </w:pPr>
            <w:r w:rsidRPr="00415501">
              <w:rPr>
                <w:rFonts w:ascii="Arial" w:hAnsi="Arial"/>
                <w:b/>
                <w:bCs/>
                <w:sz w:val="20"/>
              </w:rPr>
              <w:t>Téléphone :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7B0A3F">
              <w:rPr>
                <w:rFonts w:ascii="Arial" w:hAnsi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B0A3F">
              <w:rPr>
                <w:rFonts w:ascii="Arial" w:hAnsi="Arial"/>
                <w:sz w:val="20"/>
              </w:rPr>
              <w:instrText xml:space="preserve"> FORMTEXT </w:instrText>
            </w:r>
            <w:r w:rsidRPr="007B0A3F">
              <w:rPr>
                <w:rFonts w:ascii="Arial" w:hAnsi="Arial"/>
                <w:sz w:val="20"/>
              </w:rPr>
            </w:r>
            <w:r w:rsidRPr="007B0A3F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 w:rsidRPr="007B0A3F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F580A" w:rsidTr="00B85A0A">
        <w:trPr>
          <w:cantSplit/>
          <w:trHeight w:val="832"/>
        </w:trPr>
        <w:tc>
          <w:tcPr>
            <w:tcW w:w="10773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580A" w:rsidRPr="006B1634" w:rsidRDefault="002F580A" w:rsidP="006B1634">
            <w:pPr>
              <w:tabs>
                <w:tab w:val="left" w:pos="3474"/>
                <w:tab w:val="left" w:pos="7301"/>
              </w:tabs>
              <w:rPr>
                <w:rFonts w:ascii="Arial" w:hAnsi="Arial"/>
                <w:sz w:val="20"/>
                <w:u w:val="single"/>
              </w:rPr>
            </w:pPr>
            <w:r w:rsidRPr="007B0A3F">
              <w:rPr>
                <w:rFonts w:ascii="Arial" w:hAnsi="Arial"/>
                <w:b/>
                <w:bCs/>
                <w:sz w:val="20"/>
              </w:rPr>
              <w:t>Signature</w:t>
            </w:r>
            <w:r w:rsidR="001A67A3">
              <w:rPr>
                <w:rFonts w:ascii="Arial" w:hAnsi="Arial"/>
                <w:b/>
                <w:bCs/>
                <w:sz w:val="20"/>
              </w:rPr>
              <w:t xml:space="preserve"> du gestionnaire autorisé</w:t>
            </w:r>
            <w:r w:rsidRPr="007B0A3F">
              <w:rPr>
                <w:rFonts w:ascii="Arial" w:hAnsi="Arial"/>
                <w:b/>
                <w:bCs/>
                <w:sz w:val="20"/>
              </w:rPr>
              <w:t xml:space="preserve"> :  </w:t>
            </w:r>
            <w:r w:rsidR="006B1634">
              <w:rPr>
                <w:rFonts w:ascii="Arial" w:hAnsi="Arial"/>
                <w:bCs/>
                <w:sz w:val="20"/>
                <w:u w:val="single"/>
              </w:rPr>
              <w:tab/>
            </w:r>
          </w:p>
        </w:tc>
      </w:tr>
    </w:tbl>
    <w:p w:rsidR="003033E7" w:rsidRPr="00457A29" w:rsidRDefault="003033E7" w:rsidP="00457A29">
      <w:pPr>
        <w:rPr>
          <w:b/>
        </w:rPr>
      </w:pPr>
    </w:p>
    <w:sectPr w:rsidR="003033E7" w:rsidRPr="00457A29" w:rsidSect="00B85A0A">
      <w:headerReference w:type="default" r:id="rId7"/>
      <w:footerReference w:type="default" r:id="rId8"/>
      <w:pgSz w:w="12240" w:h="15840" w:code="1"/>
      <w:pgMar w:top="510" w:right="567" w:bottom="232" w:left="567" w:header="85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74" w:rsidRDefault="00967774">
      <w:r>
        <w:separator/>
      </w:r>
    </w:p>
  </w:endnote>
  <w:endnote w:type="continuationSeparator" w:id="0">
    <w:p w:rsidR="00967774" w:rsidRDefault="0096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29" w:rsidRPr="00457A29" w:rsidRDefault="00457A29" w:rsidP="00457A29">
    <w:pPr>
      <w:jc w:val="center"/>
      <w:rPr>
        <w:b/>
      </w:rPr>
    </w:pPr>
    <w:r>
      <w:rPr>
        <w:rStyle w:val="ui-provider"/>
      </w:rPr>
      <w:br/>
    </w:r>
    <w:r w:rsidRPr="00457A29">
      <w:rPr>
        <w:rStyle w:val="ui-provider"/>
        <w:b/>
        <w:sz w:val="22"/>
      </w:rPr>
      <w:t>Faire signer par le gestionnaire et retourner à l'adresse suivante :  biblio.cisssme16@ssss.gouv.qc.ca</w:t>
    </w:r>
  </w:p>
  <w:p w:rsidR="00D97778" w:rsidRDefault="00D97778">
    <w:pPr>
      <w:pStyle w:val="Pieddepage"/>
    </w:pPr>
  </w:p>
  <w:p w:rsidR="00A55855" w:rsidRPr="002F580A" w:rsidRDefault="00A55855" w:rsidP="00E65A85">
    <w:pPr>
      <w:pStyle w:val="Pieddepag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74" w:rsidRDefault="00967774">
      <w:r>
        <w:separator/>
      </w:r>
    </w:p>
  </w:footnote>
  <w:footnote w:type="continuationSeparator" w:id="0">
    <w:p w:rsidR="00967774" w:rsidRDefault="0096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78" w:rsidRDefault="00D97778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3EBF3D3" wp14:editId="1DF5BB99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504950" cy="676275"/>
          <wp:effectExtent l="0" t="0" r="0" b="9525"/>
          <wp:wrapNone/>
          <wp:docPr id="8" name="Image 8" descr="CISSSME_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ISSSME_co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778" w:rsidRDefault="00D9777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RtPrZPzY33C1KjsR92KswnOexvOZEh9Ez2d8rHXWPT0vD5KFJ5gS0qHfm0bF7cRVBPSSxvu3YGekJn8qUpyHA==" w:salt="/c7jzja7RORJRYhpnYFm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8B"/>
    <w:rsid w:val="0007685F"/>
    <w:rsid w:val="000D2414"/>
    <w:rsid w:val="001124C4"/>
    <w:rsid w:val="001142E3"/>
    <w:rsid w:val="001157F3"/>
    <w:rsid w:val="0014268B"/>
    <w:rsid w:val="00176DDB"/>
    <w:rsid w:val="001A67A3"/>
    <w:rsid w:val="001B53E8"/>
    <w:rsid w:val="002011D4"/>
    <w:rsid w:val="00213D20"/>
    <w:rsid w:val="00221D9E"/>
    <w:rsid w:val="00241EEA"/>
    <w:rsid w:val="0027074D"/>
    <w:rsid w:val="00292FFD"/>
    <w:rsid w:val="002A0E7C"/>
    <w:rsid w:val="002F580A"/>
    <w:rsid w:val="003033E7"/>
    <w:rsid w:val="003158F1"/>
    <w:rsid w:val="0035158B"/>
    <w:rsid w:val="003565D3"/>
    <w:rsid w:val="00380822"/>
    <w:rsid w:val="00384733"/>
    <w:rsid w:val="00384881"/>
    <w:rsid w:val="003909BC"/>
    <w:rsid w:val="003B7DAB"/>
    <w:rsid w:val="003C46BB"/>
    <w:rsid w:val="003F0D49"/>
    <w:rsid w:val="00415501"/>
    <w:rsid w:val="0042208F"/>
    <w:rsid w:val="00426903"/>
    <w:rsid w:val="00434344"/>
    <w:rsid w:val="00445730"/>
    <w:rsid w:val="00447E54"/>
    <w:rsid w:val="00457A29"/>
    <w:rsid w:val="00482CA2"/>
    <w:rsid w:val="004901E4"/>
    <w:rsid w:val="004D3B4C"/>
    <w:rsid w:val="00501075"/>
    <w:rsid w:val="00514FB9"/>
    <w:rsid w:val="0051722C"/>
    <w:rsid w:val="00517CF5"/>
    <w:rsid w:val="00560446"/>
    <w:rsid w:val="005639CB"/>
    <w:rsid w:val="005B52EC"/>
    <w:rsid w:val="005C7363"/>
    <w:rsid w:val="005D50E8"/>
    <w:rsid w:val="00633806"/>
    <w:rsid w:val="00691D04"/>
    <w:rsid w:val="006B1634"/>
    <w:rsid w:val="006B500A"/>
    <w:rsid w:val="006D4CD2"/>
    <w:rsid w:val="006D6D10"/>
    <w:rsid w:val="006E0CC6"/>
    <w:rsid w:val="00703746"/>
    <w:rsid w:val="007066A3"/>
    <w:rsid w:val="00735DD7"/>
    <w:rsid w:val="007366B0"/>
    <w:rsid w:val="0073754A"/>
    <w:rsid w:val="0076796C"/>
    <w:rsid w:val="007A4014"/>
    <w:rsid w:val="007B0A3F"/>
    <w:rsid w:val="007B25D4"/>
    <w:rsid w:val="007D3253"/>
    <w:rsid w:val="00854DAE"/>
    <w:rsid w:val="0088610E"/>
    <w:rsid w:val="008A23FB"/>
    <w:rsid w:val="008A6CD6"/>
    <w:rsid w:val="008B4805"/>
    <w:rsid w:val="008C6678"/>
    <w:rsid w:val="008F5616"/>
    <w:rsid w:val="0090228C"/>
    <w:rsid w:val="009454E3"/>
    <w:rsid w:val="00967774"/>
    <w:rsid w:val="00992CAF"/>
    <w:rsid w:val="009C6344"/>
    <w:rsid w:val="00A018F2"/>
    <w:rsid w:val="00A07705"/>
    <w:rsid w:val="00A172E8"/>
    <w:rsid w:val="00A27A3A"/>
    <w:rsid w:val="00A40E8C"/>
    <w:rsid w:val="00A50E42"/>
    <w:rsid w:val="00A55855"/>
    <w:rsid w:val="00B07D62"/>
    <w:rsid w:val="00B25DFD"/>
    <w:rsid w:val="00B37132"/>
    <w:rsid w:val="00B7758B"/>
    <w:rsid w:val="00B85A0A"/>
    <w:rsid w:val="00B968EB"/>
    <w:rsid w:val="00C37F2E"/>
    <w:rsid w:val="00C518C9"/>
    <w:rsid w:val="00C565B8"/>
    <w:rsid w:val="00C64DAB"/>
    <w:rsid w:val="00C77D97"/>
    <w:rsid w:val="00CB008B"/>
    <w:rsid w:val="00CB2449"/>
    <w:rsid w:val="00CB3972"/>
    <w:rsid w:val="00CD27D1"/>
    <w:rsid w:val="00CF7052"/>
    <w:rsid w:val="00D03A39"/>
    <w:rsid w:val="00D20EB0"/>
    <w:rsid w:val="00D23365"/>
    <w:rsid w:val="00D715FA"/>
    <w:rsid w:val="00D8222B"/>
    <w:rsid w:val="00D97778"/>
    <w:rsid w:val="00DA2D88"/>
    <w:rsid w:val="00DB5244"/>
    <w:rsid w:val="00DD5104"/>
    <w:rsid w:val="00E33B9B"/>
    <w:rsid w:val="00E55E35"/>
    <w:rsid w:val="00E65A85"/>
    <w:rsid w:val="00E9776D"/>
    <w:rsid w:val="00F736E0"/>
    <w:rsid w:val="00F87B15"/>
    <w:rsid w:val="00F90951"/>
    <w:rsid w:val="00FC513D"/>
    <w:rsid w:val="00FE1AD0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C643C"/>
  <w15:docId w15:val="{43328FB4-CB2A-4F2C-BFAF-F1CB317A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35"/>
    <w:rPr>
      <w:rFonts w:ascii="Gill Sans MT" w:hAnsi="Gill Sans MT" w:cs="Gill Sans MT"/>
      <w:sz w:val="24"/>
      <w:lang w:eastAsia="fr-FR"/>
    </w:rPr>
  </w:style>
  <w:style w:type="paragraph" w:styleId="Titre1">
    <w:name w:val="heading 1"/>
    <w:basedOn w:val="Normal"/>
    <w:next w:val="Normal"/>
    <w:qFormat/>
    <w:rsid w:val="00992CA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992CAF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sid w:val="00992CAF"/>
    <w:rPr>
      <w:rFonts w:cs="Arial"/>
      <w:sz w:val="20"/>
    </w:rPr>
  </w:style>
  <w:style w:type="paragraph" w:styleId="Textedebulles">
    <w:name w:val="Balloon Text"/>
    <w:basedOn w:val="Normal"/>
    <w:semiHidden/>
    <w:rsid w:val="00992C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176DD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176DDB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A1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0228C"/>
    <w:rPr>
      <w:color w:val="808080"/>
    </w:rPr>
  </w:style>
  <w:style w:type="character" w:customStyle="1" w:styleId="Style1">
    <w:name w:val="Style1"/>
    <w:basedOn w:val="Policepardfaut"/>
    <w:rsid w:val="0090228C"/>
    <w:rPr>
      <w:rFonts w:ascii="Arial" w:hAnsi="Arial"/>
      <w:sz w:val="20"/>
    </w:rPr>
  </w:style>
  <w:style w:type="character" w:customStyle="1" w:styleId="Style2">
    <w:name w:val="Style2"/>
    <w:basedOn w:val="Policepardfaut"/>
    <w:rsid w:val="0090228C"/>
    <w:rPr>
      <w:rFonts w:ascii="Arial" w:hAnsi="Arial"/>
      <w:sz w:val="20"/>
    </w:rPr>
  </w:style>
  <w:style w:type="character" w:customStyle="1" w:styleId="Style3">
    <w:name w:val="Style3"/>
    <w:basedOn w:val="Policepardfaut"/>
    <w:rsid w:val="0090228C"/>
    <w:rPr>
      <w:rFonts w:ascii="Arial" w:hAnsi="Arial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D97778"/>
    <w:rPr>
      <w:rFonts w:ascii="Gill Sans MT" w:hAnsi="Gill Sans MT" w:cs="Gill Sans MT"/>
      <w:sz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D97778"/>
    <w:rPr>
      <w:rFonts w:ascii="Gill Sans MT" w:hAnsi="Gill Sans MT" w:cs="Gill Sans MT"/>
      <w:sz w:val="24"/>
      <w:lang w:eastAsia="fr-FR"/>
    </w:rPr>
  </w:style>
  <w:style w:type="character" w:customStyle="1" w:styleId="ui-provider">
    <w:name w:val="ui-provider"/>
    <w:basedOn w:val="Policepardfaut"/>
    <w:rsid w:val="0045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7926\AppData\Local\Temp\notes5DBDA8\~28201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45A73AE8314C7B893FCF7AADB54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FE2A6-9C67-47E5-94F5-C721DFCBDA09}"/>
      </w:docPartPr>
      <w:docPartBody>
        <w:p w:rsidR="00973C80" w:rsidRDefault="008F46E9" w:rsidP="008F46E9">
          <w:pPr>
            <w:pStyle w:val="6F45A73AE8314C7B893FCF7AADB545D81"/>
          </w:pPr>
          <w:r w:rsidRPr="006D6D10">
            <w:rPr>
              <w:rStyle w:val="Textedelespacerserv"/>
            </w:rPr>
            <w:t>Choisissez un élément.</w:t>
          </w:r>
        </w:p>
      </w:docPartBody>
    </w:docPart>
    <w:docPart>
      <w:docPartPr>
        <w:name w:val="DC3AF21D62AB49BFBEEAA1EFB9509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0EBAB-B6B0-493F-9F9D-33A0F032C258}"/>
      </w:docPartPr>
      <w:docPartBody>
        <w:p w:rsidR="00973C80" w:rsidRDefault="008F46E9" w:rsidP="008F46E9">
          <w:pPr>
            <w:pStyle w:val="DC3AF21D62AB49BFBEEAA1EFB950990E1"/>
          </w:pPr>
          <w:r w:rsidRPr="00D563D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80"/>
    <w:rsid w:val="008F46E9"/>
    <w:rsid w:val="00914968"/>
    <w:rsid w:val="00973C80"/>
    <w:rsid w:val="00A90A2E"/>
    <w:rsid w:val="00F1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46E9"/>
    <w:rPr>
      <w:color w:val="808080"/>
    </w:rPr>
  </w:style>
  <w:style w:type="paragraph" w:customStyle="1" w:styleId="6F45A73AE8314C7B893FCF7AADB545D8">
    <w:name w:val="6F45A73AE8314C7B893FCF7AADB545D8"/>
  </w:style>
  <w:style w:type="paragraph" w:customStyle="1" w:styleId="DC3AF21D62AB49BFBEEAA1EFB950990E">
    <w:name w:val="DC3AF21D62AB49BFBEEAA1EFB950990E"/>
  </w:style>
  <w:style w:type="paragraph" w:customStyle="1" w:styleId="6F45A73AE8314C7B893FCF7AADB545D81">
    <w:name w:val="6F45A73AE8314C7B893FCF7AADB545D81"/>
    <w:rsid w:val="008F46E9"/>
    <w:pPr>
      <w:spacing w:after="0" w:line="240" w:lineRule="auto"/>
    </w:pPr>
    <w:rPr>
      <w:rFonts w:ascii="Gill Sans MT" w:eastAsia="Times New Roman" w:hAnsi="Gill Sans MT" w:cs="Gill Sans MT"/>
      <w:sz w:val="24"/>
      <w:szCs w:val="20"/>
      <w:lang w:eastAsia="fr-FR"/>
    </w:rPr>
  </w:style>
  <w:style w:type="paragraph" w:customStyle="1" w:styleId="DC3AF21D62AB49BFBEEAA1EFB950990E1">
    <w:name w:val="DC3AF21D62AB49BFBEEAA1EFB950990E1"/>
    <w:rsid w:val="008F46E9"/>
    <w:pPr>
      <w:spacing w:after="0" w:line="240" w:lineRule="auto"/>
    </w:pPr>
    <w:rPr>
      <w:rFonts w:ascii="Gill Sans MT" w:eastAsia="Times New Roman" w:hAnsi="Gill Sans MT" w:cs="Gill Sans MT"/>
      <w:sz w:val="24"/>
      <w:szCs w:val="20"/>
      <w:lang w:eastAsia="fr-FR"/>
    </w:rPr>
  </w:style>
  <w:style w:type="paragraph" w:customStyle="1" w:styleId="5EF39EB7F5744192924A9FE99EBD6E61">
    <w:name w:val="5EF39EB7F5744192924A9FE99EBD6E61"/>
    <w:rsid w:val="00914968"/>
    <w:pPr>
      <w:spacing w:after="160" w:line="259" w:lineRule="auto"/>
    </w:pPr>
  </w:style>
  <w:style w:type="paragraph" w:customStyle="1" w:styleId="8FC15C3C7B1B42F9886C6899B0241389">
    <w:name w:val="8FC15C3C7B1B42F9886C6899B0241389"/>
    <w:rsid w:val="009149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CB64-D225-40EF-9024-C5BD7270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~2820122.dotx</Template>
  <TotalTime>37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CSSSRY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Déry</dc:creator>
  <cp:lastModifiedBy>Morin, Esther</cp:lastModifiedBy>
  <cp:revision>4</cp:revision>
  <cp:lastPrinted>2017-02-07T18:29:00Z</cp:lastPrinted>
  <dcterms:created xsi:type="dcterms:W3CDTF">2023-03-17T12:17:00Z</dcterms:created>
  <dcterms:modified xsi:type="dcterms:W3CDTF">2024-10-17T14:24:00Z</dcterms:modified>
</cp:coreProperties>
</file>